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07" w:rsidRDefault="003E6E07" w:rsidP="006F7230">
      <w:pPr>
        <w:pStyle w:val="NormalWeb"/>
        <w:pBdr>
          <w:bottom w:val="single" w:sz="8" w:space="1" w:color="00000A"/>
        </w:pBdr>
        <w:spacing w:after="202" w:afterAutospacing="0"/>
        <w:ind w:left="720"/>
        <w:jc w:val="center"/>
      </w:pPr>
      <w:r>
        <w:rPr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3E6E07" w:rsidRDefault="003E6E07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РЕШЕНИЕ</w:t>
      </w:r>
    </w:p>
    <w:p w:rsidR="003E6E07" w:rsidRDefault="003E6E07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от 19 декабря 2017 г. № 13</w:t>
      </w:r>
    </w:p>
    <w:p w:rsidR="003E6E07" w:rsidRPr="004D1053" w:rsidRDefault="003E6E07" w:rsidP="00086E4B">
      <w:pPr>
        <w:pStyle w:val="NormalWeb"/>
        <w:keepLines/>
        <w:widowControl w:val="0"/>
        <w:spacing w:before="29" w:beforeAutospacing="0" w:after="29" w:afterAutospacing="0"/>
        <w:jc w:val="center"/>
        <w:rPr>
          <w:b/>
          <w:bCs/>
          <w:sz w:val="16"/>
          <w:szCs w:val="16"/>
        </w:rPr>
      </w:pPr>
    </w:p>
    <w:p w:rsidR="003E6E07" w:rsidRPr="009F2BCE" w:rsidRDefault="003E6E07" w:rsidP="00890867">
      <w:pPr>
        <w:pStyle w:val="NormalWeb"/>
        <w:keepLines/>
        <w:widowControl w:val="0"/>
        <w:spacing w:before="29" w:beforeAutospacing="0" w:after="29" w:afterAutospacing="0"/>
        <w:ind w:firstLine="708"/>
        <w:jc w:val="center"/>
        <w:rPr>
          <w:b/>
          <w:bCs/>
          <w:sz w:val="28"/>
          <w:szCs w:val="28"/>
        </w:rPr>
      </w:pPr>
      <w:r w:rsidRPr="009F2BCE">
        <w:rPr>
          <w:b/>
          <w:bCs/>
          <w:sz w:val="28"/>
          <w:szCs w:val="28"/>
        </w:rPr>
        <w:t xml:space="preserve">О мерах по осуществлению антикоррупционного просвещения и информационно-пропагандистского сопровождения принимаемых органами местного самоуправления города Кургана </w:t>
      </w:r>
    </w:p>
    <w:p w:rsidR="003E6E07" w:rsidRPr="00D53122" w:rsidRDefault="003E6E07" w:rsidP="00890867">
      <w:pPr>
        <w:pStyle w:val="NormalWeb"/>
        <w:keepLines/>
        <w:widowControl w:val="0"/>
        <w:spacing w:before="29" w:beforeAutospacing="0" w:after="29" w:afterAutospacing="0"/>
        <w:ind w:firstLine="708"/>
        <w:jc w:val="center"/>
        <w:rPr>
          <w:sz w:val="28"/>
          <w:szCs w:val="28"/>
        </w:rPr>
      </w:pPr>
    </w:p>
    <w:p w:rsidR="003E6E07" w:rsidRPr="001372D0" w:rsidRDefault="003E6E07" w:rsidP="00044D89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b/>
          <w:bCs/>
          <w:sz w:val="28"/>
          <w:szCs w:val="28"/>
        </w:rPr>
      </w:pPr>
      <w:r w:rsidRPr="001372D0">
        <w:rPr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</w:t>
      </w:r>
      <w:r>
        <w:rPr>
          <w:sz w:val="28"/>
          <w:szCs w:val="28"/>
        </w:rPr>
        <w:t xml:space="preserve">Департамента социальной политики Администрации города Кургана, управления массовых коммуникаций и общественных отношений аппарата Главы города и Курганской городской Думы, </w:t>
      </w:r>
      <w:r w:rsidRPr="001372D0">
        <w:rPr>
          <w:sz w:val="28"/>
          <w:szCs w:val="28"/>
        </w:rPr>
        <w:t xml:space="preserve">УМВД России по городу Кургану, Совет при Главе города Кургана по противодействию коррупции </w:t>
      </w:r>
      <w:r w:rsidRPr="001372D0">
        <w:rPr>
          <w:b/>
          <w:bCs/>
          <w:sz w:val="28"/>
          <w:szCs w:val="28"/>
        </w:rPr>
        <w:t>решил:</w:t>
      </w:r>
    </w:p>
    <w:p w:rsidR="003E6E07" w:rsidRDefault="003E6E07" w:rsidP="00044D89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152A82">
        <w:rPr>
          <w:sz w:val="28"/>
          <w:szCs w:val="28"/>
        </w:rPr>
        <w:t>1. Информацию принять к сведению.</w:t>
      </w:r>
    </w:p>
    <w:p w:rsidR="003E6E07" w:rsidRDefault="003E6E07" w:rsidP="00044D89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Кургана и управлению массовых коммуникаций и общественных отношений аппарата Главы города и Курганской городской Думы активизировать работу по изготовлению</w:t>
      </w:r>
      <w:r w:rsidRPr="000971FC">
        <w:rPr>
          <w:sz w:val="28"/>
          <w:szCs w:val="28"/>
        </w:rPr>
        <w:t xml:space="preserve"> и распространени</w:t>
      </w:r>
      <w:r>
        <w:rPr>
          <w:sz w:val="28"/>
          <w:szCs w:val="28"/>
        </w:rPr>
        <w:t>ю</w:t>
      </w:r>
      <w:r w:rsidRPr="000971FC">
        <w:rPr>
          <w:sz w:val="28"/>
          <w:szCs w:val="28"/>
        </w:rPr>
        <w:t xml:space="preserve"> памяток, листовок, аудио и видеороликов по профилактике преступлений, связанных с коррупционными проявлениями</w:t>
      </w:r>
      <w:r>
        <w:rPr>
          <w:sz w:val="28"/>
          <w:szCs w:val="28"/>
        </w:rPr>
        <w:t xml:space="preserve"> в 2018 году</w:t>
      </w:r>
    </w:p>
    <w:p w:rsidR="003E6E07" w:rsidRDefault="003E6E07" w:rsidP="000971FC">
      <w:pPr>
        <w:pStyle w:val="NormalWeb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в течение 2018 года).</w:t>
      </w:r>
    </w:p>
    <w:p w:rsidR="003E6E07" w:rsidRDefault="003E6E07" w:rsidP="00267BFC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Предложить </w:t>
      </w:r>
      <w:r w:rsidRPr="001372D0">
        <w:rPr>
          <w:sz w:val="28"/>
          <w:szCs w:val="28"/>
        </w:rPr>
        <w:t>УМВД России по городу Кургану</w:t>
      </w:r>
      <w:r>
        <w:rPr>
          <w:sz w:val="28"/>
          <w:szCs w:val="28"/>
        </w:rPr>
        <w:t xml:space="preserve"> совместно с Департаментом социальной политики Администрации города Кургана</w:t>
      </w:r>
      <w:r w:rsidRPr="00267BF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и провести тематические мероприятия антикоррупционной направленности в муниципальных образовательных организациях города Кургана</w:t>
      </w:r>
    </w:p>
    <w:p w:rsidR="003E6E07" w:rsidRPr="00B67DA2" w:rsidRDefault="003E6E07" w:rsidP="00267BFC">
      <w:pPr>
        <w:pStyle w:val="NormalWeb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  <w:highlight w:val="yellow"/>
        </w:rPr>
      </w:pPr>
      <w:r>
        <w:rPr>
          <w:sz w:val="28"/>
          <w:szCs w:val="28"/>
        </w:rPr>
        <w:t>(срок – 1 полугодие 2018 года).</w:t>
      </w:r>
    </w:p>
    <w:p w:rsidR="003E6E07" w:rsidRPr="00267BFC" w:rsidRDefault="003E6E07" w:rsidP="00044D89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267BFC">
        <w:rPr>
          <w:sz w:val="28"/>
          <w:szCs w:val="28"/>
        </w:rPr>
        <w:t>4. Информацию о выполнении настоящего решения представить в Совет в срок до 15.12.2018 г.</w:t>
      </w:r>
    </w:p>
    <w:p w:rsidR="003E6E07" w:rsidRPr="00267BFC" w:rsidRDefault="003E6E07" w:rsidP="00044D89">
      <w:pPr>
        <w:pStyle w:val="western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267BFC">
        <w:rPr>
          <w:sz w:val="28"/>
          <w:szCs w:val="28"/>
        </w:rPr>
        <w:t>5. Контроль за исполнением настоящего решения возложить на УМВД России по городу Кургану, Администрацию города Кургана</w:t>
      </w:r>
      <w:r>
        <w:rPr>
          <w:sz w:val="28"/>
          <w:szCs w:val="28"/>
        </w:rPr>
        <w:t>,</w:t>
      </w:r>
      <w:r w:rsidRPr="00267BFC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массовых коммуникаций и общественных отношений аппарата Главы города и Курганской городской Думы</w:t>
      </w:r>
      <w:r w:rsidRPr="00267BFC">
        <w:rPr>
          <w:sz w:val="28"/>
          <w:szCs w:val="28"/>
        </w:rPr>
        <w:t>.</w:t>
      </w:r>
    </w:p>
    <w:p w:rsidR="003E6E07" w:rsidRPr="00EB4C6C" w:rsidRDefault="003E6E07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3E6E07" w:rsidRPr="00EB4C6C" w:rsidRDefault="003E6E07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3E6E07" w:rsidRPr="00EB4C6C" w:rsidRDefault="003E6E07" w:rsidP="00562AA1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B4C6C">
        <w:rPr>
          <w:sz w:val="28"/>
          <w:szCs w:val="28"/>
        </w:rPr>
        <w:t>Председатель Совета,</w:t>
      </w:r>
    </w:p>
    <w:p w:rsidR="003E6E07" w:rsidRPr="00EB4C6C" w:rsidRDefault="003E6E07" w:rsidP="00562AA1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B4C6C">
        <w:rPr>
          <w:sz w:val="28"/>
          <w:szCs w:val="28"/>
        </w:rPr>
        <w:t>Глава города Кургана</w:t>
      </w:r>
      <w:r w:rsidRPr="00EB4C6C">
        <w:rPr>
          <w:sz w:val="28"/>
          <w:szCs w:val="28"/>
        </w:rPr>
        <w:tab/>
        <w:t xml:space="preserve">  </w:t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  <w:t xml:space="preserve">    </w:t>
      </w:r>
      <w:r w:rsidRPr="00EB4C6C">
        <w:rPr>
          <w:sz w:val="28"/>
          <w:szCs w:val="28"/>
          <w:lang w:val="en-US"/>
        </w:rPr>
        <w:t>C</w:t>
      </w:r>
      <w:r w:rsidRPr="00EB4C6C">
        <w:rPr>
          <w:sz w:val="28"/>
          <w:szCs w:val="28"/>
        </w:rPr>
        <w:t>.В. Руденко</w:t>
      </w:r>
    </w:p>
    <w:sectPr w:rsidR="003E6E07" w:rsidRPr="00EB4C6C" w:rsidSect="00255934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230"/>
    <w:rsid w:val="0001579E"/>
    <w:rsid w:val="00044D89"/>
    <w:rsid w:val="000704DA"/>
    <w:rsid w:val="0008650E"/>
    <w:rsid w:val="00086E4B"/>
    <w:rsid w:val="000971FC"/>
    <w:rsid w:val="000A1FFB"/>
    <w:rsid w:val="000C5E99"/>
    <w:rsid w:val="000D32E8"/>
    <w:rsid w:val="000D55CF"/>
    <w:rsid w:val="000E503D"/>
    <w:rsid w:val="001011BF"/>
    <w:rsid w:val="0010619B"/>
    <w:rsid w:val="001372D0"/>
    <w:rsid w:val="00152A82"/>
    <w:rsid w:val="001B0A07"/>
    <w:rsid w:val="001C3032"/>
    <w:rsid w:val="001C595D"/>
    <w:rsid w:val="001C79FF"/>
    <w:rsid w:val="001D3020"/>
    <w:rsid w:val="001D7070"/>
    <w:rsid w:val="001E405C"/>
    <w:rsid w:val="001F4A25"/>
    <w:rsid w:val="0021487F"/>
    <w:rsid w:val="002224CD"/>
    <w:rsid w:val="00222559"/>
    <w:rsid w:val="0024421D"/>
    <w:rsid w:val="00252D97"/>
    <w:rsid w:val="00255934"/>
    <w:rsid w:val="00267BFC"/>
    <w:rsid w:val="00294299"/>
    <w:rsid w:val="002A5721"/>
    <w:rsid w:val="002F372C"/>
    <w:rsid w:val="002F45BD"/>
    <w:rsid w:val="00322FD6"/>
    <w:rsid w:val="00375B2A"/>
    <w:rsid w:val="00376C10"/>
    <w:rsid w:val="00385217"/>
    <w:rsid w:val="00392619"/>
    <w:rsid w:val="003A4502"/>
    <w:rsid w:val="003B3270"/>
    <w:rsid w:val="003B769C"/>
    <w:rsid w:val="003C57A8"/>
    <w:rsid w:val="003C66B5"/>
    <w:rsid w:val="003E6E07"/>
    <w:rsid w:val="003F2067"/>
    <w:rsid w:val="00445ABC"/>
    <w:rsid w:val="00451827"/>
    <w:rsid w:val="004948C4"/>
    <w:rsid w:val="004B3B11"/>
    <w:rsid w:val="004C0905"/>
    <w:rsid w:val="004C2E28"/>
    <w:rsid w:val="004D1053"/>
    <w:rsid w:val="0053028D"/>
    <w:rsid w:val="00535028"/>
    <w:rsid w:val="00562AA1"/>
    <w:rsid w:val="00563D58"/>
    <w:rsid w:val="00565E66"/>
    <w:rsid w:val="00585CD9"/>
    <w:rsid w:val="005B1CDB"/>
    <w:rsid w:val="00611E43"/>
    <w:rsid w:val="00614E28"/>
    <w:rsid w:val="00666EAB"/>
    <w:rsid w:val="0066797F"/>
    <w:rsid w:val="00687656"/>
    <w:rsid w:val="006B080B"/>
    <w:rsid w:val="006D3BFD"/>
    <w:rsid w:val="006F7230"/>
    <w:rsid w:val="00702695"/>
    <w:rsid w:val="00705015"/>
    <w:rsid w:val="0071639A"/>
    <w:rsid w:val="00735725"/>
    <w:rsid w:val="00745E17"/>
    <w:rsid w:val="00757254"/>
    <w:rsid w:val="00774421"/>
    <w:rsid w:val="00781205"/>
    <w:rsid w:val="007941A2"/>
    <w:rsid w:val="007C4141"/>
    <w:rsid w:val="007D6855"/>
    <w:rsid w:val="007F33FB"/>
    <w:rsid w:val="0080368D"/>
    <w:rsid w:val="0080756D"/>
    <w:rsid w:val="00807CE8"/>
    <w:rsid w:val="00817601"/>
    <w:rsid w:val="00826CDE"/>
    <w:rsid w:val="008467B4"/>
    <w:rsid w:val="008629CC"/>
    <w:rsid w:val="00890867"/>
    <w:rsid w:val="008F3F20"/>
    <w:rsid w:val="008F47E3"/>
    <w:rsid w:val="00902046"/>
    <w:rsid w:val="009079FB"/>
    <w:rsid w:val="009154C7"/>
    <w:rsid w:val="00965DF1"/>
    <w:rsid w:val="009774AE"/>
    <w:rsid w:val="0099331A"/>
    <w:rsid w:val="0099418A"/>
    <w:rsid w:val="009949CC"/>
    <w:rsid w:val="009B3BBC"/>
    <w:rsid w:val="009D14FC"/>
    <w:rsid w:val="009E565D"/>
    <w:rsid w:val="009F2BCE"/>
    <w:rsid w:val="00A10997"/>
    <w:rsid w:val="00A1506E"/>
    <w:rsid w:val="00A2535D"/>
    <w:rsid w:val="00A35135"/>
    <w:rsid w:val="00A52E9D"/>
    <w:rsid w:val="00AB0789"/>
    <w:rsid w:val="00AB7891"/>
    <w:rsid w:val="00AC48CD"/>
    <w:rsid w:val="00AC4C19"/>
    <w:rsid w:val="00AD27DB"/>
    <w:rsid w:val="00AE0590"/>
    <w:rsid w:val="00AF29AE"/>
    <w:rsid w:val="00B0532C"/>
    <w:rsid w:val="00B06C5E"/>
    <w:rsid w:val="00B24CCE"/>
    <w:rsid w:val="00B415BB"/>
    <w:rsid w:val="00B56D04"/>
    <w:rsid w:val="00B67DA2"/>
    <w:rsid w:val="00B7250B"/>
    <w:rsid w:val="00B8090C"/>
    <w:rsid w:val="00B955DF"/>
    <w:rsid w:val="00B96EA8"/>
    <w:rsid w:val="00BB2C8A"/>
    <w:rsid w:val="00BC7B54"/>
    <w:rsid w:val="00BE50B1"/>
    <w:rsid w:val="00BF6AA2"/>
    <w:rsid w:val="00C0345F"/>
    <w:rsid w:val="00C06F5F"/>
    <w:rsid w:val="00C343CD"/>
    <w:rsid w:val="00C44052"/>
    <w:rsid w:val="00C52EA6"/>
    <w:rsid w:val="00CB0E1E"/>
    <w:rsid w:val="00CB3468"/>
    <w:rsid w:val="00CB7092"/>
    <w:rsid w:val="00CE06DA"/>
    <w:rsid w:val="00CE15F6"/>
    <w:rsid w:val="00D253AE"/>
    <w:rsid w:val="00D2606A"/>
    <w:rsid w:val="00D349BE"/>
    <w:rsid w:val="00D374CD"/>
    <w:rsid w:val="00D4064F"/>
    <w:rsid w:val="00D53122"/>
    <w:rsid w:val="00D676DC"/>
    <w:rsid w:val="00D73B9F"/>
    <w:rsid w:val="00D74014"/>
    <w:rsid w:val="00D90DB1"/>
    <w:rsid w:val="00D9356C"/>
    <w:rsid w:val="00DA6AB9"/>
    <w:rsid w:val="00DB7B79"/>
    <w:rsid w:val="00DB7F97"/>
    <w:rsid w:val="00DD272F"/>
    <w:rsid w:val="00DE0688"/>
    <w:rsid w:val="00E20320"/>
    <w:rsid w:val="00E43F5F"/>
    <w:rsid w:val="00E5642A"/>
    <w:rsid w:val="00EA2E92"/>
    <w:rsid w:val="00EB4C6C"/>
    <w:rsid w:val="00EC6234"/>
    <w:rsid w:val="00EE3CB2"/>
    <w:rsid w:val="00F44645"/>
    <w:rsid w:val="00F628FF"/>
    <w:rsid w:val="00FB7864"/>
    <w:rsid w:val="00FC15E4"/>
    <w:rsid w:val="00FC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2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6F723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619"/>
    <w:rPr>
      <w:sz w:val="2"/>
      <w:szCs w:val="2"/>
    </w:rPr>
  </w:style>
  <w:style w:type="paragraph" w:customStyle="1" w:styleId="ConsPlusNonformat">
    <w:name w:val="ConsPlusNonformat"/>
    <w:uiPriority w:val="99"/>
    <w:rsid w:val="000E50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667</TotalTime>
  <Pages>1</Pages>
  <Words>269</Words>
  <Characters>1537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boiko</cp:lastModifiedBy>
  <cp:revision>74</cp:revision>
  <cp:lastPrinted>2017-03-23T06:47:00Z</cp:lastPrinted>
  <dcterms:created xsi:type="dcterms:W3CDTF">2013-12-06T05:15:00Z</dcterms:created>
  <dcterms:modified xsi:type="dcterms:W3CDTF">2017-12-20T06:52:00Z</dcterms:modified>
</cp:coreProperties>
</file>